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A50D0E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A50D0E" w:rsidRPr="0005008B">
        <w:rPr>
          <w:b/>
          <w:sz w:val="28"/>
          <w:szCs w:val="28"/>
          <w:u w:val="single"/>
        </w:rPr>
        <w:fldChar w:fldCharType="separate"/>
      </w:r>
      <w:r w:rsidR="00C255BE">
        <w:rPr>
          <w:b/>
          <w:sz w:val="28"/>
          <w:szCs w:val="28"/>
          <w:u w:val="single"/>
        </w:rPr>
        <w:t xml:space="preserve">модернизации </w:t>
      </w:r>
      <w:proofErr w:type="spellStart"/>
      <w:r w:rsidR="00C255BE">
        <w:rPr>
          <w:b/>
          <w:sz w:val="28"/>
          <w:szCs w:val="28"/>
          <w:u w:val="single"/>
        </w:rPr>
        <w:t>пъезометров</w:t>
      </w:r>
      <w:proofErr w:type="spellEnd"/>
      <w:r w:rsidR="00C255BE">
        <w:rPr>
          <w:b/>
          <w:sz w:val="28"/>
          <w:szCs w:val="28"/>
          <w:u w:val="single"/>
        </w:rPr>
        <w:t xml:space="preserve"> плотины с оснащением их датчиками ПДС. РП. </w:t>
      </w:r>
      <w:r w:rsidR="00A50D0E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r w:rsidR="00A50D0E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(подразделение) \d (подразделение) \o  \* MERGEFORMAT </w:instrText>
      </w:r>
      <w:r w:rsidR="00A50D0E" w:rsidRPr="0005008B">
        <w:rPr>
          <w:b/>
          <w:sz w:val="28"/>
          <w:szCs w:val="28"/>
          <w:u w:val="single"/>
        </w:rPr>
        <w:fldChar w:fldCharType="separate"/>
      </w:r>
      <w:proofErr w:type="spellStart"/>
      <w:r w:rsidR="00C255BE">
        <w:rPr>
          <w:b/>
          <w:sz w:val="28"/>
          <w:szCs w:val="28"/>
          <w:u w:val="single"/>
        </w:rPr>
        <w:t>НижнеТериберская</w:t>
      </w:r>
      <w:proofErr w:type="spellEnd"/>
      <w:r w:rsidR="00C255BE">
        <w:rPr>
          <w:b/>
          <w:sz w:val="28"/>
          <w:szCs w:val="28"/>
          <w:u w:val="single"/>
        </w:rPr>
        <w:t xml:space="preserve"> ГЭС (ГЭС-19) КСГЭС</w:t>
      </w:r>
      <w:r w:rsidR="00A50D0E" w:rsidRPr="0005008B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1E0822" w:rsidRDefault="00A50D0E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1E0822" w:rsidRPr="001E0822">
                <w:rPr>
                  <w:bCs/>
                  <w:sz w:val="24"/>
                  <w:szCs w:val="24"/>
                </w:rPr>
                <w:t>Начальник ГТЦ КС ГЭС Толиков Александр Павлович</w:t>
              </w:r>
              <w:r w:rsidR="001E0822" w:rsidRPr="001E0822">
                <w:rPr>
                  <w:sz w:val="24"/>
                  <w:szCs w:val="24"/>
                </w:rPr>
                <w:t xml:space="preserve">  тел.  +7(921)661-96-00</w:t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1E0822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1E0822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</w:tcPr>
          <w:p w:rsidR="00FD10B4" w:rsidRDefault="00A50D0E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C255BE">
              <w:rPr>
                <w:sz w:val="24"/>
              </w:rPr>
              <w:t>2</w:t>
            </w:r>
            <w:r w:rsidR="000242B0">
              <w:rPr>
                <w:sz w:val="24"/>
                <w:lang w:val="en-US"/>
              </w:rPr>
              <w:t>6</w:t>
            </w:r>
            <w:r w:rsidR="00C255BE">
              <w:rPr>
                <w:sz w:val="24"/>
              </w:rPr>
              <w:t>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1E0822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1E0822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A50D0E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C255BE">
              <w:rPr>
                <w:sz w:val="24"/>
              </w:rPr>
              <w:t>0</w:t>
            </w:r>
            <w:r w:rsidR="000242B0">
              <w:rPr>
                <w:sz w:val="24"/>
                <w:lang w:val="en-US"/>
              </w:rPr>
              <w:t>9</w:t>
            </w:r>
            <w:r w:rsidR="00C255BE">
              <w:rPr>
                <w:sz w:val="24"/>
              </w:rPr>
              <w:t>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C91057" w:rsidRDefault="000B4CCC" w:rsidP="001E0822">
      <w:pPr>
        <w:pStyle w:val="ae"/>
      </w:pPr>
    </w:p>
    <w:sectPr w:rsidR="000B4CCC" w:rsidRPr="00C91057" w:rsidSect="001E0822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57" w:rsidRDefault="00C91057" w:rsidP="009E0C31">
      <w:r>
        <w:separator/>
      </w:r>
    </w:p>
  </w:endnote>
  <w:endnote w:type="continuationSeparator" w:id="0">
    <w:p w:rsidR="00C91057" w:rsidRDefault="00C91057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57" w:rsidRPr="009E0C31" w:rsidRDefault="00C91057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57" w:rsidRDefault="00C91057" w:rsidP="009E0C31">
      <w:r>
        <w:separator/>
      </w:r>
    </w:p>
  </w:footnote>
  <w:footnote w:type="continuationSeparator" w:id="0">
    <w:p w:rsidR="00C91057" w:rsidRDefault="00C91057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57" w:rsidRPr="0086598D" w:rsidRDefault="00C91057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DD6"/>
    <w:rsid w:val="000203A4"/>
    <w:rsid w:val="000242B0"/>
    <w:rsid w:val="0005008B"/>
    <w:rsid w:val="00091FDD"/>
    <w:rsid w:val="000B0BAB"/>
    <w:rsid w:val="000B4CCC"/>
    <w:rsid w:val="000D3DD6"/>
    <w:rsid w:val="00115FC6"/>
    <w:rsid w:val="001E0822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4F20F9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A28B2"/>
    <w:rsid w:val="008942F0"/>
    <w:rsid w:val="008E3A7C"/>
    <w:rsid w:val="00962E23"/>
    <w:rsid w:val="0098625C"/>
    <w:rsid w:val="009930E7"/>
    <w:rsid w:val="009B7675"/>
    <w:rsid w:val="009E0C31"/>
    <w:rsid w:val="00A50D0E"/>
    <w:rsid w:val="00A5575A"/>
    <w:rsid w:val="00AA0235"/>
    <w:rsid w:val="00AB00A2"/>
    <w:rsid w:val="00B4451B"/>
    <w:rsid w:val="00B9294A"/>
    <w:rsid w:val="00C255BE"/>
    <w:rsid w:val="00C43DD0"/>
    <w:rsid w:val="00C466F8"/>
    <w:rsid w:val="00C91057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90</TotalTime>
  <Pages>1</Pages>
  <Words>151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2011-05-24T07:43:00Z</cp:lastPrinted>
  <dcterms:created xsi:type="dcterms:W3CDTF">2011-05-24T05:31:00Z</dcterms:created>
  <dcterms:modified xsi:type="dcterms:W3CDTF">2011-05-26T09:01:00Z</dcterms:modified>
</cp:coreProperties>
</file>