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EA1632">
          <w:rPr>
            <w:b/>
            <w:sz w:val="28"/>
            <w:szCs w:val="28"/>
            <w:u w:val="single"/>
          </w:rPr>
          <w:t>диагностическому обследовани</w:t>
        </w:r>
        <w:r w:rsidR="00A207EE">
          <w:rPr>
            <w:b/>
            <w:sz w:val="28"/>
            <w:szCs w:val="28"/>
            <w:u w:val="single"/>
          </w:rPr>
          <w:t>ю</w:t>
        </w:r>
        <w:r w:rsidR="00EA1632">
          <w:rPr>
            <w:b/>
            <w:sz w:val="28"/>
            <w:szCs w:val="28"/>
            <w:u w:val="single"/>
          </w:rPr>
          <w:t xml:space="preserve"> автотрансформатора АТ-1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EA1632">
          <w:rPr>
            <w:b/>
            <w:sz w:val="28"/>
            <w:szCs w:val="28"/>
            <w:u w:val="single"/>
          </w:rPr>
          <w:t xml:space="preserve">Серебрянская ГЭС-1(ГЭС-15) КСГЭС 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7014EC" w:rsidP="00B4451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EA1632">
                <w:rPr>
                  <w:bCs/>
                  <w:sz w:val="24"/>
                </w:rPr>
                <w:t>Начальник ЭМЦ- 1 КС ГЭС Семенов Александр Викторович +7(921) 661-96-69</w:t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EA1632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EA1632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</w:tcPr>
          <w:p w:rsidR="00FD10B4" w:rsidRDefault="007014EC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EA1632">
              <w:rPr>
                <w:sz w:val="24"/>
              </w:rPr>
              <w:t>02.06.2011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EA1632">
        <w:tc>
          <w:tcPr>
            <w:tcW w:w="2693" w:type="dxa"/>
          </w:tcPr>
          <w:p w:rsidR="00FD10B4" w:rsidRDefault="00FD10B4" w:rsidP="00EA1632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EA1632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Default="007014EC" w:rsidP="00EA1632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EA1632">
              <w:rPr>
                <w:sz w:val="24"/>
              </w:rPr>
              <w:t>16.06.2011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EA1632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EA1632" w:rsidRDefault="000B4CCC" w:rsidP="00A207EE">
      <w:pPr>
        <w:pStyle w:val="ae"/>
      </w:pPr>
    </w:p>
    <w:sectPr w:rsidR="000B4CCC" w:rsidRPr="00EA1632" w:rsidSect="00A207EE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32" w:rsidRDefault="00EA1632" w:rsidP="009E0C31">
      <w:r>
        <w:separator/>
      </w:r>
    </w:p>
  </w:endnote>
  <w:endnote w:type="continuationSeparator" w:id="0">
    <w:p w:rsidR="00EA1632" w:rsidRDefault="00EA1632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32" w:rsidRDefault="00EA1632" w:rsidP="009E0C31">
      <w:r>
        <w:separator/>
      </w:r>
    </w:p>
  </w:footnote>
  <w:footnote w:type="continuationSeparator" w:id="0">
    <w:p w:rsidR="00EA1632" w:rsidRDefault="00EA1632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4EC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014EC"/>
    <w:rsid w:val="0071381F"/>
    <w:rsid w:val="007A28B2"/>
    <w:rsid w:val="008E3A7C"/>
    <w:rsid w:val="00962E23"/>
    <w:rsid w:val="0098625C"/>
    <w:rsid w:val="009930E7"/>
    <w:rsid w:val="009E0C31"/>
    <w:rsid w:val="00A207EE"/>
    <w:rsid w:val="00A5575A"/>
    <w:rsid w:val="00AA0235"/>
    <w:rsid w:val="00AB00A2"/>
    <w:rsid w:val="00B4451B"/>
    <w:rsid w:val="00B9294A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A1632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8</TotalTime>
  <Pages>1</Pages>
  <Words>146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2</cp:revision>
  <cp:lastPrinted>2011-05-31T09:42:00Z</cp:lastPrinted>
  <dcterms:created xsi:type="dcterms:W3CDTF">2011-05-31T09:36:00Z</dcterms:created>
  <dcterms:modified xsi:type="dcterms:W3CDTF">2011-06-02T05:36:00Z</dcterms:modified>
</cp:coreProperties>
</file>