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C5" w:rsidRDefault="00130DD7">
      <w:r>
        <w:t>1</w:t>
      </w:r>
      <w:bookmarkStart w:id="0" w:name="_GoBack"/>
      <w:bookmarkEnd w:id="0"/>
    </w:p>
    <w:sectPr w:rsidR="0014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D7"/>
    <w:rsid w:val="00130DD7"/>
    <w:rsid w:val="0014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B5EF155B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Колган</dc:creator>
  <cp:lastModifiedBy>Владимир С. Колган</cp:lastModifiedBy>
  <cp:revision>1</cp:revision>
  <dcterms:created xsi:type="dcterms:W3CDTF">2016-06-30T14:56:00Z</dcterms:created>
  <dcterms:modified xsi:type="dcterms:W3CDTF">2016-06-30T14:56:00Z</dcterms:modified>
</cp:coreProperties>
</file>